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26B9" w14:textId="77777777" w:rsidR="00FE067E" w:rsidRDefault="003C6034" w:rsidP="00CC1F3B">
      <w:pPr>
        <w:pStyle w:val="TitlePageOrigin"/>
      </w:pPr>
      <w:r>
        <w:rPr>
          <w:caps w:val="0"/>
        </w:rPr>
        <w:t>WEST VIRGINIA LEGISLATURE</w:t>
      </w:r>
    </w:p>
    <w:p w14:paraId="35DF73EE" w14:textId="77777777" w:rsidR="00CD36CF" w:rsidRDefault="00CD36CF" w:rsidP="00CC1F3B">
      <w:pPr>
        <w:pStyle w:val="TitlePageSession"/>
      </w:pPr>
      <w:r>
        <w:t>20</w:t>
      </w:r>
      <w:r w:rsidR="00EC5E63">
        <w:t>2</w:t>
      </w:r>
      <w:r w:rsidR="00B71E6F">
        <w:t>3</w:t>
      </w:r>
      <w:r>
        <w:t xml:space="preserve"> </w:t>
      </w:r>
      <w:r w:rsidR="003C6034">
        <w:rPr>
          <w:caps w:val="0"/>
        </w:rPr>
        <w:t>REGULAR SESSION</w:t>
      </w:r>
    </w:p>
    <w:p w14:paraId="586F3A84" w14:textId="082F6FC4" w:rsidR="00CD36CF" w:rsidRDefault="00E236B3" w:rsidP="00CC1F3B">
      <w:pPr>
        <w:pStyle w:val="TitlePageBillPrefix"/>
      </w:pPr>
      <w:sdt>
        <w:sdtPr>
          <w:tag w:val="IntroDate"/>
          <w:id w:val="-1236936958"/>
          <w:placeholder>
            <w:docPart w:val="4389219851D04169B6FD67F41AE45446"/>
          </w:placeholder>
          <w:text/>
        </w:sdtPr>
        <w:sdtEndPr/>
        <w:sdtContent>
          <w:r w:rsidR="00107EB5">
            <w:t>ENROLLED</w:t>
          </w:r>
        </w:sdtContent>
      </w:sdt>
    </w:p>
    <w:p w14:paraId="3E24B79D" w14:textId="53BBAB45" w:rsidR="00CD36CF" w:rsidRDefault="00E236B3" w:rsidP="00CC1F3B">
      <w:pPr>
        <w:pStyle w:val="BillNumber"/>
      </w:pPr>
      <w:sdt>
        <w:sdtPr>
          <w:tag w:val="Chamber"/>
          <w:id w:val="893011969"/>
          <w:lock w:val="sdtLocked"/>
          <w:placeholder>
            <w:docPart w:val="A809120FCAA74BAF83AA1D53CFC32253"/>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493C065A69F743B09301ABD3C866A7F8"/>
          </w:placeholder>
          <w:text/>
        </w:sdtPr>
        <w:sdtEndPr/>
        <w:sdtContent>
          <w:r w:rsidR="006066BA">
            <w:t>3518</w:t>
          </w:r>
        </w:sdtContent>
      </w:sdt>
    </w:p>
    <w:p w14:paraId="21A4DDD3" w14:textId="5320512F" w:rsidR="00CD36CF" w:rsidRDefault="00CD36CF" w:rsidP="000866D1">
      <w:pPr>
        <w:pStyle w:val="Sponsors"/>
      </w:pPr>
      <w:r>
        <w:t xml:space="preserve">By </w:t>
      </w:r>
      <w:sdt>
        <w:sdtPr>
          <w:rPr>
            <w:rFonts w:eastAsiaTheme="minorHAnsi"/>
            <w:color w:val="auto"/>
            <w:szCs w:val="24"/>
          </w:rPr>
          <w:tag w:val="Sponsors"/>
          <w:id w:val="1589585889"/>
          <w:placeholder>
            <w:docPart w:val="DEF205E8ECAF4B8DA815C03460CCBC1C"/>
          </w:placeholder>
          <w:text w:multiLine="1"/>
        </w:sdtPr>
        <w:sdtEndPr/>
        <w:sdtContent>
          <w:r w:rsidR="000866D1" w:rsidRPr="000866D1">
            <w:rPr>
              <w:rFonts w:eastAsiaTheme="minorHAnsi"/>
              <w:color w:val="auto"/>
              <w:szCs w:val="24"/>
            </w:rPr>
            <w:t xml:space="preserve">Delegates Hanshaw (Mr. Speaker) and </w:t>
          </w:r>
          <w:r w:rsidR="000866D1">
            <w:rPr>
              <w:rFonts w:eastAsiaTheme="minorHAnsi"/>
              <w:color w:val="auto"/>
              <w:szCs w:val="24"/>
            </w:rPr>
            <w:t>Skaff</w:t>
          </w:r>
          <w:r w:rsidR="000866D1" w:rsidRPr="000866D1">
            <w:rPr>
              <w:rFonts w:eastAsiaTheme="minorHAnsi"/>
              <w:color w:val="auto"/>
              <w:szCs w:val="24"/>
            </w:rPr>
            <w:br/>
          </w:r>
          <w:r w:rsidR="00E92049">
            <w:rPr>
              <w:rFonts w:eastAsiaTheme="minorHAnsi"/>
              <w:color w:val="auto"/>
              <w:szCs w:val="24"/>
            </w:rPr>
            <w:t>(</w:t>
          </w:r>
          <w:r w:rsidR="000866D1">
            <w:rPr>
              <w:rFonts w:eastAsiaTheme="minorHAnsi"/>
              <w:color w:val="auto"/>
              <w:szCs w:val="24"/>
            </w:rPr>
            <w:t>By Request of the Executive</w:t>
          </w:r>
          <w:r w:rsidR="00E92049">
            <w:rPr>
              <w:rFonts w:eastAsiaTheme="minorHAnsi"/>
              <w:color w:val="auto"/>
              <w:szCs w:val="24"/>
            </w:rPr>
            <w:t>)</w:t>
          </w:r>
        </w:sdtContent>
      </w:sdt>
    </w:p>
    <w:p w14:paraId="79A71570" w14:textId="13A63B20" w:rsidR="00054CF8" w:rsidRDefault="00CD36CF" w:rsidP="00CC1F3B">
      <w:pPr>
        <w:pStyle w:val="References"/>
        <w:sectPr w:rsidR="00054CF8" w:rsidSect="00F6188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A19D34D5C8434F6089FF8CB5292A5B4F"/>
          </w:placeholder>
          <w:text w:multiLine="1"/>
        </w:sdtPr>
        <w:sdtEndPr/>
        <w:sdtContent>
          <w:r w:rsidR="00107EB5">
            <w:t>Passed March 10, 2023; in effect from passage.</w:t>
          </w:r>
        </w:sdtContent>
      </w:sdt>
      <w:r>
        <w:t>]</w:t>
      </w:r>
    </w:p>
    <w:p w14:paraId="4CDEAEAF" w14:textId="42ECF91E" w:rsidR="00E831B3" w:rsidRDefault="00E831B3" w:rsidP="00CC1F3B">
      <w:pPr>
        <w:pStyle w:val="References"/>
      </w:pPr>
    </w:p>
    <w:p w14:paraId="3ED7FB46" w14:textId="41C77165" w:rsidR="000866D1" w:rsidRPr="00B067BB" w:rsidRDefault="0000526A" w:rsidP="00BE5298">
      <w:pPr>
        <w:pStyle w:val="TitleSection"/>
        <w:rPr>
          <w:color w:val="auto"/>
        </w:rPr>
        <w:sectPr w:rsidR="000866D1" w:rsidRPr="00B067BB" w:rsidSect="00054CF8">
          <w:pgSz w:w="12240" w:h="15840" w:code="1"/>
          <w:pgMar w:top="1440" w:right="1440" w:bottom="1440" w:left="1440" w:header="720" w:footer="720" w:gutter="0"/>
          <w:lnNumType w:countBy="1" w:restart="newSection"/>
          <w:pgNumType w:start="0"/>
          <w:cols w:space="720"/>
          <w:titlePg/>
          <w:docGrid w:linePitch="360"/>
        </w:sectPr>
      </w:pPr>
      <w:r>
        <w:lastRenderedPageBreak/>
        <w:t>A</w:t>
      </w:r>
      <w:r w:rsidR="00107EB5">
        <w:t>N ACT</w:t>
      </w:r>
      <w:r w:rsidR="000866D1">
        <w:t xml:space="preserve"> </w:t>
      </w:r>
      <w:r w:rsidR="000866D1" w:rsidRPr="00B067BB">
        <w:rPr>
          <w:color w:val="auto"/>
        </w:rPr>
        <w:t>making a supplementary appropriation of federal funds out of the Treasury from the balance of federal moneys remaining unappropriated for the fiscal year ending June 30, 2023, to the Department of Agriculture, fund 8736, fiscal year 2023, organization 1400, by supplementing and amending the appropriations for the fiscal year ending June 30, 2023.</w:t>
      </w:r>
    </w:p>
    <w:p w14:paraId="15E050E9" w14:textId="12FB346B" w:rsidR="00303684" w:rsidRDefault="000866D1" w:rsidP="00BE5298">
      <w:pPr>
        <w:pStyle w:val="SectionBody"/>
        <w:widowControl/>
      </w:pPr>
      <w:r w:rsidRPr="00B067BB">
        <w:rPr>
          <w:color w:val="auto"/>
        </w:rPr>
        <w:t>Whereas, The Governor has established the availability of federal funds for expenditure in the fiscal year ending June 30, 2023, which are hereby appropriated by the terms of this supplementary appropriation bill; therefore</w:t>
      </w:r>
    </w:p>
    <w:p w14:paraId="598CAC3F" w14:textId="77777777" w:rsidR="00303684" w:rsidRDefault="00303684" w:rsidP="00BE5298">
      <w:pPr>
        <w:pStyle w:val="EnactingClause"/>
      </w:pPr>
      <w:r>
        <w:t>Be it enacted by the Legislature of West Virginia:</w:t>
      </w:r>
    </w:p>
    <w:p w14:paraId="04B8D02C" w14:textId="77777777" w:rsidR="003C6034" w:rsidRDefault="003C6034" w:rsidP="00BE5298">
      <w:pPr>
        <w:pStyle w:val="EnactingClause"/>
        <w:sectPr w:rsidR="003C6034" w:rsidSect="004B5F0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36FE0352" w14:textId="77777777" w:rsidR="000866D1" w:rsidRPr="00B067BB" w:rsidRDefault="000866D1" w:rsidP="00BE5298">
      <w:pPr>
        <w:pStyle w:val="SectionBody"/>
        <w:widowControl/>
        <w:rPr>
          <w:color w:val="auto"/>
        </w:rPr>
      </w:pPr>
      <w:r w:rsidRPr="00B067BB">
        <w:rPr>
          <w:color w:val="auto"/>
        </w:rPr>
        <w:t>That the total appropriation for the fiscal year ending June 30, 2023, to fund 8736, fiscal year 2023, organization 1400, be supplemented and amended by increasing an existing item of appropriation as follows:</w:t>
      </w:r>
    </w:p>
    <w:p w14:paraId="49D22712" w14:textId="77777777" w:rsidR="000866D1" w:rsidRPr="00B067BB" w:rsidRDefault="000866D1" w:rsidP="00BE5298">
      <w:pPr>
        <w:pStyle w:val="ChapterHeading"/>
        <w:widowControl/>
        <w:suppressLineNumbers w:val="0"/>
        <w:rPr>
          <w:color w:val="auto"/>
        </w:rPr>
      </w:pPr>
      <w:r w:rsidRPr="00B067BB">
        <w:rPr>
          <w:color w:val="auto"/>
        </w:rPr>
        <w:t>Title II – Appropriations.</w:t>
      </w:r>
    </w:p>
    <w:p w14:paraId="1E31C5EB" w14:textId="77777777" w:rsidR="000866D1" w:rsidRPr="00B067BB" w:rsidRDefault="000866D1" w:rsidP="00BE5298">
      <w:pPr>
        <w:pStyle w:val="SectionHeading"/>
        <w:widowControl/>
        <w:suppressLineNumbers w:val="0"/>
        <w:ind w:firstLine="0"/>
        <w:rPr>
          <w:color w:val="auto"/>
        </w:rPr>
      </w:pPr>
      <w:r w:rsidRPr="00B067BB">
        <w:rPr>
          <w:color w:val="auto"/>
        </w:rPr>
        <w:t>Sec. 6. Appropriations of federal funds.</w:t>
      </w:r>
    </w:p>
    <w:p w14:paraId="76827CD1" w14:textId="77777777" w:rsidR="000866D1" w:rsidRPr="00B067BB" w:rsidRDefault="000866D1" w:rsidP="00BE5298">
      <w:pPr>
        <w:pStyle w:val="ChapterHeading"/>
        <w:widowControl/>
        <w:suppressLineNumbers w:val="0"/>
        <w:rPr>
          <w:color w:val="auto"/>
        </w:rPr>
      </w:pPr>
      <w:r w:rsidRPr="00B067BB">
        <w:rPr>
          <w:color w:val="auto"/>
        </w:rPr>
        <w:t>EXECUTIVE</w:t>
      </w:r>
    </w:p>
    <w:p w14:paraId="06FB63D4" w14:textId="77777777" w:rsidR="000866D1" w:rsidRPr="00B067BB" w:rsidRDefault="000866D1" w:rsidP="00BE5298">
      <w:pPr>
        <w:pStyle w:val="ItemNumber"/>
        <w:rPr>
          <w:color w:val="auto"/>
        </w:rPr>
      </w:pPr>
      <w:r w:rsidRPr="00B067BB">
        <w:rPr>
          <w:color w:val="auto"/>
        </w:rPr>
        <w:t xml:space="preserve">331 - Department of Agriculture </w:t>
      </w:r>
    </w:p>
    <w:p w14:paraId="75315FE7" w14:textId="77777777" w:rsidR="000866D1" w:rsidRPr="00B067BB" w:rsidRDefault="000866D1" w:rsidP="00BE5298">
      <w:pPr>
        <w:pStyle w:val="Fund-FY-Org"/>
        <w:widowControl/>
        <w:rPr>
          <w:color w:val="auto"/>
        </w:rPr>
      </w:pPr>
      <w:r w:rsidRPr="00B067BB">
        <w:rPr>
          <w:color w:val="auto"/>
        </w:rPr>
        <w:t>(WV Code Chapter 19)</w:t>
      </w:r>
    </w:p>
    <w:p w14:paraId="02392159" w14:textId="77777777" w:rsidR="000866D1" w:rsidRPr="00B067BB" w:rsidRDefault="000866D1" w:rsidP="00BE5298">
      <w:pPr>
        <w:pStyle w:val="Fund-FY-Org"/>
        <w:widowControl/>
        <w:rPr>
          <w:color w:val="auto"/>
          <w:u w:val="single"/>
        </w:rPr>
      </w:pPr>
      <w:r w:rsidRPr="00B067BB">
        <w:rPr>
          <w:color w:val="auto"/>
        </w:rPr>
        <w:t xml:space="preserve">Fund </w:t>
      </w:r>
      <w:r w:rsidRPr="00B067BB">
        <w:rPr>
          <w:color w:val="auto"/>
          <w:u w:val="single"/>
        </w:rPr>
        <w:t>8736</w:t>
      </w:r>
      <w:r w:rsidRPr="00B067BB">
        <w:rPr>
          <w:color w:val="auto"/>
        </w:rPr>
        <w:t xml:space="preserve"> FY </w:t>
      </w:r>
      <w:r w:rsidRPr="00B067BB">
        <w:rPr>
          <w:color w:val="auto"/>
          <w:u w:val="single"/>
        </w:rPr>
        <w:t>2023</w:t>
      </w:r>
      <w:r w:rsidRPr="00B067BB">
        <w:rPr>
          <w:color w:val="auto"/>
        </w:rPr>
        <w:t xml:space="preserve"> Org </w:t>
      </w:r>
      <w:r w:rsidRPr="00B067BB">
        <w:rPr>
          <w:color w:val="auto"/>
          <w:u w:val="single"/>
        </w:rPr>
        <w:t>1400</w:t>
      </w:r>
    </w:p>
    <w:p w14:paraId="64C113B2" w14:textId="77777777" w:rsidR="000866D1" w:rsidRPr="00B067BB" w:rsidRDefault="000866D1" w:rsidP="00BE5298">
      <w:pPr>
        <w:pStyle w:val="AppropriationHeader"/>
        <w:widowControl/>
        <w:rPr>
          <w:color w:val="auto"/>
        </w:rPr>
      </w:pPr>
      <w:r w:rsidRPr="00B067BB">
        <w:rPr>
          <w:color w:val="auto"/>
        </w:rPr>
        <w:tab/>
        <w:t>Appro-</w:t>
      </w:r>
      <w:r w:rsidRPr="00B067BB">
        <w:rPr>
          <w:color w:val="auto"/>
        </w:rPr>
        <w:tab/>
        <w:t>Federal</w:t>
      </w:r>
    </w:p>
    <w:p w14:paraId="5E1D6EA1" w14:textId="77777777" w:rsidR="000866D1" w:rsidRPr="00B067BB" w:rsidRDefault="000866D1" w:rsidP="00BE5298">
      <w:pPr>
        <w:pStyle w:val="AppropriationHeader"/>
        <w:widowControl/>
        <w:rPr>
          <w:color w:val="auto"/>
        </w:rPr>
      </w:pPr>
      <w:r w:rsidRPr="00B067BB">
        <w:rPr>
          <w:color w:val="auto"/>
        </w:rPr>
        <w:tab/>
        <w:t>priation</w:t>
      </w:r>
      <w:r w:rsidRPr="00B067BB">
        <w:rPr>
          <w:color w:val="auto"/>
        </w:rPr>
        <w:tab/>
        <w:t>Funds</w:t>
      </w:r>
    </w:p>
    <w:p w14:paraId="2A29F49A" w14:textId="77777777" w:rsidR="000866D1" w:rsidRPr="00B067BB" w:rsidRDefault="000866D1" w:rsidP="00BE5298">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AE08229" w14:textId="77777777" w:rsidR="00BE5298" w:rsidRDefault="000866D1" w:rsidP="00BE5298">
      <w:pPr>
        <w:pStyle w:val="SectionBody"/>
        <w:widowControl/>
        <w:tabs>
          <w:tab w:val="left" w:pos="1440"/>
          <w:tab w:val="right" w:leader="dot" w:pos="7200"/>
          <w:tab w:val="right" w:pos="9360"/>
        </w:tabs>
        <w:rPr>
          <w:color w:val="auto"/>
        </w:rPr>
        <w:sectPr w:rsidR="00BE5298" w:rsidSect="00DF199D">
          <w:type w:val="continuous"/>
          <w:pgSz w:w="12240" w:h="15840" w:code="1"/>
          <w:pgMar w:top="1440" w:right="1440" w:bottom="1440" w:left="1440" w:header="720" w:footer="720" w:gutter="0"/>
          <w:lnNumType w:countBy="1" w:restart="newSection"/>
          <w:cols w:space="720"/>
          <w:titlePg/>
          <w:docGrid w:linePitch="360"/>
        </w:sectPr>
      </w:pPr>
      <w:r w:rsidRPr="00B067BB">
        <w:rPr>
          <w:color w:val="auto"/>
        </w:rPr>
        <w:t>9</w:t>
      </w:r>
      <w:r w:rsidR="004B5F01">
        <w:rPr>
          <w:color w:val="auto"/>
        </w:rPr>
        <w:tab/>
      </w:r>
      <w:r w:rsidRPr="00B067BB">
        <w:rPr>
          <w:color w:val="auto"/>
        </w:rPr>
        <w:t>Federal Coronavirus Pandemi</w:t>
      </w:r>
      <w:r w:rsidR="004B5F01">
        <w:rPr>
          <w:color w:val="auto"/>
        </w:rPr>
        <w:t>c</w:t>
      </w:r>
      <w:r w:rsidR="004B5F01">
        <w:rPr>
          <w:color w:val="auto"/>
        </w:rPr>
        <w:tab/>
      </w:r>
      <w:r w:rsidRPr="00B067BB">
        <w:rPr>
          <w:color w:val="auto"/>
        </w:rPr>
        <w:t>89101</w:t>
      </w:r>
      <w:r w:rsidR="004B5F01">
        <w:rPr>
          <w:color w:val="auto"/>
        </w:rPr>
        <w:tab/>
      </w:r>
      <w:r w:rsidRPr="00B067BB">
        <w:rPr>
          <w:color w:val="auto"/>
        </w:rPr>
        <w:t>3,622,591</w:t>
      </w:r>
    </w:p>
    <w:p w14:paraId="0B083967" w14:textId="77777777" w:rsidR="00BE5298" w:rsidRDefault="00BE5298" w:rsidP="00BE5298">
      <w:pPr>
        <w:pStyle w:val="SectionBody"/>
        <w:widowControl/>
        <w:tabs>
          <w:tab w:val="left" w:pos="1440"/>
          <w:tab w:val="right" w:leader="dot" w:pos="7200"/>
          <w:tab w:val="right" w:pos="9360"/>
        </w:tabs>
        <w:sectPr w:rsidR="00BE5298" w:rsidSect="00BE5298">
          <w:headerReference w:type="default" r:id="rId17"/>
          <w:footerReference w:type="default" r:id="rId18"/>
          <w:pgSz w:w="12240" w:h="15840" w:code="1"/>
          <w:pgMar w:top="1440" w:right="1440" w:bottom="1440" w:left="1440" w:header="720" w:footer="720" w:gutter="0"/>
          <w:pgNumType w:start="2"/>
          <w:cols w:space="720"/>
          <w:docGrid w:linePitch="360"/>
        </w:sectPr>
      </w:pPr>
    </w:p>
    <w:p w14:paraId="70307CE9" w14:textId="77777777" w:rsidR="00BE5298" w:rsidRPr="006239C4" w:rsidRDefault="00107EB5" w:rsidP="00BE5298">
      <w:pPr>
        <w:pStyle w:val="BlockText"/>
      </w:pPr>
      <w:r>
        <w:lastRenderedPageBreak/>
        <w:t xml:space="preserve"> </w:t>
      </w:r>
      <w:r w:rsidR="00BE5298" w:rsidRPr="006239C4">
        <w:t xml:space="preserve">The </w:t>
      </w:r>
      <w:r w:rsidR="00BE5298">
        <w:t>Clerk of the House of Delegates and the Clerk of the Senate</w:t>
      </w:r>
      <w:r w:rsidR="00BE5298" w:rsidRPr="006239C4">
        <w:t xml:space="preserve"> hereby certif</w:t>
      </w:r>
      <w:r w:rsidR="00BE5298">
        <w:t>y</w:t>
      </w:r>
      <w:r w:rsidR="00BE5298" w:rsidRPr="006239C4">
        <w:t xml:space="preserve"> that the foregoing bill is correctly enrolled.</w:t>
      </w:r>
    </w:p>
    <w:p w14:paraId="0F34F760" w14:textId="77777777" w:rsidR="00BE5298" w:rsidRPr="006239C4" w:rsidRDefault="00BE5298" w:rsidP="00BE5298">
      <w:pPr>
        <w:spacing w:line="240" w:lineRule="auto"/>
        <w:ind w:left="720" w:right="720"/>
        <w:rPr>
          <w:rFonts w:cs="Arial"/>
        </w:rPr>
      </w:pPr>
    </w:p>
    <w:p w14:paraId="7E02D3BF" w14:textId="77777777" w:rsidR="00BE5298" w:rsidRPr="006239C4" w:rsidRDefault="00BE5298" w:rsidP="00BE5298">
      <w:pPr>
        <w:spacing w:line="240" w:lineRule="auto"/>
        <w:ind w:left="720" w:right="720"/>
        <w:rPr>
          <w:rFonts w:cs="Arial"/>
        </w:rPr>
      </w:pPr>
    </w:p>
    <w:p w14:paraId="4D82373A" w14:textId="77777777" w:rsidR="00BE5298" w:rsidRPr="006239C4" w:rsidRDefault="00BE5298" w:rsidP="00BE5298">
      <w:pPr>
        <w:autoSpaceDE w:val="0"/>
        <w:autoSpaceDN w:val="0"/>
        <w:adjustRightInd w:val="0"/>
        <w:spacing w:line="240" w:lineRule="auto"/>
        <w:ind w:left="720" w:right="720"/>
        <w:rPr>
          <w:rFonts w:cs="Arial"/>
        </w:rPr>
      </w:pPr>
      <w:r w:rsidRPr="006239C4">
        <w:rPr>
          <w:rFonts w:cs="Arial"/>
        </w:rPr>
        <w:t>...............................................................</w:t>
      </w:r>
    </w:p>
    <w:p w14:paraId="178D9B31" w14:textId="77777777" w:rsidR="00BE5298" w:rsidRPr="006239C4" w:rsidRDefault="00BE5298" w:rsidP="00BE5298">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E876897" w14:textId="77777777" w:rsidR="00BE5298" w:rsidRPr="006239C4" w:rsidRDefault="00BE5298" w:rsidP="00BE5298">
      <w:pPr>
        <w:autoSpaceDE w:val="0"/>
        <w:autoSpaceDN w:val="0"/>
        <w:adjustRightInd w:val="0"/>
        <w:spacing w:line="240" w:lineRule="auto"/>
        <w:ind w:left="720" w:right="720"/>
        <w:rPr>
          <w:rFonts w:cs="Arial"/>
        </w:rPr>
      </w:pPr>
    </w:p>
    <w:p w14:paraId="1BC42EC4" w14:textId="77777777" w:rsidR="00BE5298" w:rsidRPr="006239C4" w:rsidRDefault="00BE5298" w:rsidP="00BE5298">
      <w:pPr>
        <w:autoSpaceDE w:val="0"/>
        <w:autoSpaceDN w:val="0"/>
        <w:adjustRightInd w:val="0"/>
        <w:spacing w:line="240" w:lineRule="auto"/>
        <w:ind w:left="720" w:right="720"/>
        <w:rPr>
          <w:rFonts w:cs="Arial"/>
        </w:rPr>
      </w:pPr>
    </w:p>
    <w:p w14:paraId="5042DABC" w14:textId="77777777" w:rsidR="00BE5298" w:rsidRPr="006239C4" w:rsidRDefault="00BE5298" w:rsidP="00BE529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FCE4DB7" w14:textId="77777777" w:rsidR="00BE5298" w:rsidRPr="006239C4" w:rsidRDefault="00BE5298" w:rsidP="00BE5298">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8884325" w14:textId="77777777" w:rsidR="00BE5298" w:rsidRPr="006239C4" w:rsidRDefault="00BE5298" w:rsidP="00BE529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E8497DE" w14:textId="77777777" w:rsidR="00BE5298" w:rsidRPr="006239C4" w:rsidRDefault="00BE5298" w:rsidP="00BE52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C2E6AD" w14:textId="77777777" w:rsidR="00BE5298" w:rsidRDefault="00BE5298" w:rsidP="00BE52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18828A" w14:textId="77777777" w:rsidR="00BE5298" w:rsidRPr="006239C4" w:rsidRDefault="00BE5298" w:rsidP="00BE52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E54E68A" w14:textId="77777777" w:rsidR="00BE5298" w:rsidRPr="006239C4" w:rsidRDefault="00BE5298" w:rsidP="00BE52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1D0017" w14:textId="77777777" w:rsidR="00BE5298" w:rsidRPr="006239C4" w:rsidRDefault="00BE5298" w:rsidP="00BE5298">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759968E4" w14:textId="77777777" w:rsidR="00BE5298" w:rsidRPr="006239C4" w:rsidRDefault="00BE5298" w:rsidP="00BE52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59DA4F" w14:textId="77777777" w:rsidR="00BE5298" w:rsidRPr="006239C4" w:rsidRDefault="00BE5298" w:rsidP="00BE52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18B655" w14:textId="77777777" w:rsidR="00BE5298" w:rsidRPr="006239C4" w:rsidRDefault="00BE5298" w:rsidP="00BE52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17A61B" w14:textId="77777777" w:rsidR="00BE5298" w:rsidRPr="006239C4" w:rsidRDefault="00BE5298" w:rsidP="00BE52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4C41BB" w14:textId="77777777" w:rsidR="00BE5298" w:rsidRPr="006239C4" w:rsidRDefault="00BE5298" w:rsidP="00BE52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082A0BE" w14:textId="77777777" w:rsidR="00BE5298" w:rsidRPr="006239C4" w:rsidRDefault="00BE5298" w:rsidP="00BE5298">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E5D4B99" w14:textId="77777777" w:rsidR="00BE5298" w:rsidRPr="006239C4" w:rsidRDefault="00BE5298" w:rsidP="00BE52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2A1DB9" w14:textId="77777777" w:rsidR="00BE5298" w:rsidRPr="006239C4" w:rsidRDefault="00BE5298" w:rsidP="00BE52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C326B0" w14:textId="77777777" w:rsidR="00BE5298" w:rsidRPr="006239C4" w:rsidRDefault="00BE5298" w:rsidP="00BE52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7AFF7BE" w14:textId="77777777" w:rsidR="00BE5298" w:rsidRPr="006239C4" w:rsidRDefault="00BE5298" w:rsidP="00BE5298">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4C00AA4" w14:textId="77777777" w:rsidR="00BE5298" w:rsidRPr="006239C4" w:rsidRDefault="00BE5298" w:rsidP="00BE52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650E84" w14:textId="77777777" w:rsidR="00BE5298" w:rsidRPr="006239C4" w:rsidRDefault="00BE5298" w:rsidP="00BE52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EACF19" w14:textId="77777777" w:rsidR="00BE5298" w:rsidRPr="006239C4" w:rsidRDefault="00BE5298" w:rsidP="00BE529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417B059" w14:textId="77777777" w:rsidR="00BE5298" w:rsidRPr="006239C4" w:rsidRDefault="00BE5298" w:rsidP="00BE5298">
      <w:pPr>
        <w:autoSpaceDE w:val="0"/>
        <w:autoSpaceDN w:val="0"/>
        <w:adjustRightInd w:val="0"/>
        <w:spacing w:line="240" w:lineRule="auto"/>
        <w:ind w:right="720"/>
        <w:jc w:val="both"/>
        <w:rPr>
          <w:rFonts w:cs="Arial"/>
        </w:rPr>
      </w:pPr>
    </w:p>
    <w:p w14:paraId="2BD51E00" w14:textId="77777777" w:rsidR="00BE5298" w:rsidRPr="006239C4" w:rsidRDefault="00BE5298" w:rsidP="00BE5298">
      <w:pPr>
        <w:autoSpaceDE w:val="0"/>
        <w:autoSpaceDN w:val="0"/>
        <w:adjustRightInd w:val="0"/>
        <w:spacing w:line="240" w:lineRule="auto"/>
        <w:ind w:right="720"/>
        <w:jc w:val="both"/>
        <w:rPr>
          <w:rFonts w:cs="Arial"/>
        </w:rPr>
      </w:pPr>
    </w:p>
    <w:p w14:paraId="29ECAD69" w14:textId="77777777" w:rsidR="00BE5298" w:rsidRPr="006239C4" w:rsidRDefault="00BE5298" w:rsidP="00BE5298">
      <w:pPr>
        <w:autoSpaceDE w:val="0"/>
        <w:autoSpaceDN w:val="0"/>
        <w:adjustRightInd w:val="0"/>
        <w:spacing w:line="240" w:lineRule="auto"/>
        <w:ind w:left="720" w:right="720"/>
        <w:jc w:val="both"/>
        <w:rPr>
          <w:rFonts w:cs="Arial"/>
        </w:rPr>
      </w:pPr>
    </w:p>
    <w:p w14:paraId="77C54C97" w14:textId="77777777" w:rsidR="00BE5298" w:rsidRPr="006239C4" w:rsidRDefault="00BE5298" w:rsidP="00BE5298">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7182694" w14:textId="77777777" w:rsidR="00BE5298" w:rsidRPr="006239C4" w:rsidRDefault="00BE5298" w:rsidP="00BE5298">
      <w:pPr>
        <w:tabs>
          <w:tab w:val="left" w:pos="1080"/>
        </w:tabs>
        <w:autoSpaceDE w:val="0"/>
        <w:autoSpaceDN w:val="0"/>
        <w:adjustRightInd w:val="0"/>
        <w:spacing w:line="240" w:lineRule="auto"/>
        <w:ind w:left="720" w:right="720"/>
        <w:jc w:val="both"/>
        <w:rPr>
          <w:rFonts w:cs="Arial"/>
        </w:rPr>
      </w:pPr>
    </w:p>
    <w:p w14:paraId="248CE0FF" w14:textId="77777777" w:rsidR="00BE5298" w:rsidRPr="006239C4" w:rsidRDefault="00BE5298" w:rsidP="00BE5298">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4BA05953" w14:textId="77777777" w:rsidR="00BE5298" w:rsidRPr="006239C4" w:rsidRDefault="00BE5298" w:rsidP="00BE5298">
      <w:pPr>
        <w:autoSpaceDE w:val="0"/>
        <w:autoSpaceDN w:val="0"/>
        <w:adjustRightInd w:val="0"/>
        <w:spacing w:line="240" w:lineRule="auto"/>
        <w:ind w:left="720" w:right="720"/>
        <w:jc w:val="both"/>
        <w:rPr>
          <w:rFonts w:cs="Arial"/>
        </w:rPr>
      </w:pPr>
    </w:p>
    <w:p w14:paraId="618F91F4" w14:textId="77777777" w:rsidR="00BE5298" w:rsidRPr="006239C4" w:rsidRDefault="00BE5298" w:rsidP="00BE5298">
      <w:pPr>
        <w:autoSpaceDE w:val="0"/>
        <w:autoSpaceDN w:val="0"/>
        <w:adjustRightInd w:val="0"/>
        <w:spacing w:line="240" w:lineRule="auto"/>
        <w:ind w:left="720" w:right="720"/>
        <w:jc w:val="both"/>
        <w:rPr>
          <w:rFonts w:cs="Arial"/>
        </w:rPr>
      </w:pPr>
    </w:p>
    <w:p w14:paraId="5BDF1E72" w14:textId="77777777" w:rsidR="00BE5298" w:rsidRPr="006239C4" w:rsidRDefault="00BE5298" w:rsidP="00BE5298">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96F4D44" w14:textId="48F97C9D" w:rsidR="000866D1" w:rsidRDefault="00BE5298" w:rsidP="00BE5298">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0866D1" w:rsidSect="00BE5298">
      <w:headerReference w:type="default"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48C4" w14:textId="77777777" w:rsidR="000866D1" w:rsidRPr="00B844FE" w:rsidRDefault="000866D1" w:rsidP="00B844FE">
      <w:r>
        <w:separator/>
      </w:r>
    </w:p>
  </w:endnote>
  <w:endnote w:type="continuationSeparator" w:id="0">
    <w:p w14:paraId="51FCE03C" w14:textId="77777777" w:rsidR="000866D1" w:rsidRPr="00B844FE" w:rsidRDefault="000866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919037"/>
      <w:docPartObj>
        <w:docPartGallery w:val="Page Numbers (Bottom of Page)"/>
        <w:docPartUnique/>
      </w:docPartObj>
    </w:sdtPr>
    <w:sdtEndPr/>
    <w:sdtContent>
      <w:p w14:paraId="6A01874C" w14:textId="77777777" w:rsidR="000866D1" w:rsidRPr="00B844FE" w:rsidRDefault="000866D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B0691E" w14:textId="77777777" w:rsidR="000866D1" w:rsidRDefault="000866D1" w:rsidP="00B844FE"/>
  <w:p w14:paraId="25BD7D11" w14:textId="77777777" w:rsidR="000866D1" w:rsidRDefault="000866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459694"/>
      <w:docPartObj>
        <w:docPartGallery w:val="Page Numbers (Bottom of Page)"/>
        <w:docPartUnique/>
      </w:docPartObj>
    </w:sdtPr>
    <w:sdtEndPr>
      <w:rPr>
        <w:noProof/>
      </w:rPr>
    </w:sdtEndPr>
    <w:sdtContent>
      <w:p w14:paraId="7DFA1640" w14:textId="77777777" w:rsidR="000866D1" w:rsidRDefault="000866D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9E972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190EFA" w14:textId="77777777" w:rsidR="002A0269" w:rsidRDefault="002A0269" w:rsidP="00B844FE"/>
  <w:p w14:paraId="42F58888" w14:textId="77777777" w:rsidR="00531F67" w:rsidRDefault="00531F6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D901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5E2C" w14:textId="1A52EB37" w:rsidR="00BE5298" w:rsidRPr="00BE5298" w:rsidRDefault="00BE5298" w:rsidP="00BE52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897255"/>
      <w:docPartObj>
        <w:docPartGallery w:val="Page Numbers (Bottom of Page)"/>
        <w:docPartUnique/>
      </w:docPartObj>
    </w:sdtPr>
    <w:sdtEndPr>
      <w:rPr>
        <w:noProof/>
      </w:rPr>
    </w:sdtEndPr>
    <w:sdtContent>
      <w:p w14:paraId="7435AD92" w14:textId="77777777" w:rsidR="00BE5298" w:rsidRDefault="00BE529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757C" w14:textId="77777777" w:rsidR="000866D1" w:rsidRPr="00B844FE" w:rsidRDefault="000866D1" w:rsidP="00B844FE">
      <w:r>
        <w:separator/>
      </w:r>
    </w:p>
  </w:footnote>
  <w:footnote w:type="continuationSeparator" w:id="0">
    <w:p w14:paraId="496966DD" w14:textId="77777777" w:rsidR="000866D1" w:rsidRPr="00B844FE" w:rsidRDefault="000866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A4B1" w14:textId="02876E31" w:rsidR="000866D1" w:rsidRPr="00B844FE" w:rsidRDefault="00E236B3">
    <w:pPr>
      <w:pStyle w:val="Header"/>
    </w:pPr>
    <w:sdt>
      <w:sdtPr>
        <w:id w:val="-1965948332"/>
        <w:placeholder>
          <w:docPart w:val="A809120FCAA74BAF83AA1D53CFC32253"/>
        </w:placeholder>
        <w:temporary/>
        <w:showingPlcHdr/>
      </w:sdtPr>
      <w:sdtEndPr/>
      <w:sdtContent>
        <w:r w:rsidR="00BE5298" w:rsidRPr="00B844FE">
          <w:t>[Type here]</w:t>
        </w:r>
      </w:sdtContent>
    </w:sdt>
    <w:r w:rsidR="000866D1" w:rsidRPr="00B844FE">
      <w:ptab w:relativeTo="margin" w:alignment="left" w:leader="none"/>
    </w:r>
    <w:sdt>
      <w:sdtPr>
        <w:id w:val="-1520618896"/>
        <w:placeholder>
          <w:docPart w:val="A809120FCAA74BAF83AA1D53CFC32253"/>
        </w:placeholder>
        <w:temporary/>
        <w:showingPlcHdr/>
      </w:sdtPr>
      <w:sdtEndPr/>
      <w:sdtContent>
        <w:r w:rsidR="00BE5298" w:rsidRPr="00B844FE">
          <w:t>[Type here]</w:t>
        </w:r>
      </w:sdtContent>
    </w:sdt>
  </w:p>
  <w:p w14:paraId="5F95C442" w14:textId="77777777" w:rsidR="000866D1" w:rsidRDefault="000866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8102" w14:textId="2C825D3E" w:rsidR="000866D1" w:rsidRPr="00054CF8" w:rsidRDefault="00BE5298" w:rsidP="00054CF8">
    <w:pPr>
      <w:pStyle w:val="Header"/>
    </w:pPr>
    <w:r>
      <w:t>Enr</w:t>
    </w:r>
    <w:r w:rsidR="00054CF8">
      <w:t xml:space="preserve"> HB 3518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38DA" w14:textId="1A6B0B77" w:rsidR="002A0269" w:rsidRPr="00B844FE" w:rsidRDefault="00E236B3">
    <w:pPr>
      <w:pStyle w:val="Header"/>
    </w:pPr>
    <w:sdt>
      <w:sdtPr>
        <w:id w:val="-684364211"/>
        <w:placeholder>
          <w:docPart w:val="4D9184BCC90C4D82A568067D8830BB4B"/>
        </w:placeholder>
        <w:temporary/>
        <w:showingPlcHdr/>
        <w15:appearance w15:val="hidden"/>
      </w:sdtPr>
      <w:sdtEndPr/>
      <w:sdtContent>
        <w:r w:rsidR="00BE5298" w:rsidRPr="00B844FE">
          <w:t>[Type here]</w:t>
        </w:r>
      </w:sdtContent>
    </w:sdt>
    <w:r w:rsidR="002A0269" w:rsidRPr="00B844FE">
      <w:ptab w:relativeTo="margin" w:alignment="left" w:leader="none"/>
    </w:r>
    <w:sdt>
      <w:sdtPr>
        <w:id w:val="-556240388"/>
        <w:placeholder>
          <w:docPart w:val="8A4245C493AC4B31A0B8B1EBAFD9B820"/>
        </w:placeholder>
        <w:temporary/>
        <w:showingPlcHdr/>
        <w15:appearance w15:val="hidden"/>
      </w:sdtPr>
      <w:sdtEndPr/>
      <w:sdtContent>
        <w:r w:rsidR="00686E9A" w:rsidRPr="00B844FE">
          <w:t>[Type here]</w:t>
        </w:r>
      </w:sdtContent>
    </w:sdt>
  </w:p>
  <w:p w14:paraId="50282D91" w14:textId="77777777" w:rsidR="00531F67" w:rsidRDefault="00531F6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EB26" w14:textId="5C15BA43" w:rsidR="00C33014" w:rsidRPr="00686E9A" w:rsidRDefault="00BE5298" w:rsidP="00BE5298">
    <w:pPr>
      <w:pStyle w:val="Header"/>
    </w:pPr>
    <w:r>
      <w:t>Enr HB 3518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30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92E1" w14:textId="27F8BF84" w:rsidR="00BE5298" w:rsidRPr="00BE5298" w:rsidRDefault="00BE5298" w:rsidP="00BE52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359B" w14:textId="77777777" w:rsidR="00BE5298" w:rsidRPr="00686E9A" w:rsidRDefault="00BE5298" w:rsidP="00BE5298">
    <w:pPr>
      <w:pStyle w:val="Header"/>
    </w:pPr>
    <w:r>
      <w:t>Enr HB 3518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81599050">
    <w:abstractNumId w:val="0"/>
  </w:num>
  <w:num w:numId="2" w16cid:durableId="20849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D1"/>
    <w:rsid w:val="0000526A"/>
    <w:rsid w:val="00054CF8"/>
    <w:rsid w:val="000573A9"/>
    <w:rsid w:val="00085D22"/>
    <w:rsid w:val="000866D1"/>
    <w:rsid w:val="00093AB0"/>
    <w:rsid w:val="000C5C77"/>
    <w:rsid w:val="000E3912"/>
    <w:rsid w:val="0010070F"/>
    <w:rsid w:val="00107EB5"/>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030B"/>
    <w:rsid w:val="004368E0"/>
    <w:rsid w:val="004B5F01"/>
    <w:rsid w:val="004C13DD"/>
    <w:rsid w:val="004D3ABE"/>
    <w:rsid w:val="004E3441"/>
    <w:rsid w:val="00500579"/>
    <w:rsid w:val="00531F67"/>
    <w:rsid w:val="005A5366"/>
    <w:rsid w:val="006066BA"/>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E5298"/>
    <w:rsid w:val="00C33014"/>
    <w:rsid w:val="00C33434"/>
    <w:rsid w:val="00C34869"/>
    <w:rsid w:val="00C42EB6"/>
    <w:rsid w:val="00C85096"/>
    <w:rsid w:val="00C9506B"/>
    <w:rsid w:val="00CB20EF"/>
    <w:rsid w:val="00CC1F3B"/>
    <w:rsid w:val="00CD12CB"/>
    <w:rsid w:val="00CD36CF"/>
    <w:rsid w:val="00CF1DCA"/>
    <w:rsid w:val="00D579FC"/>
    <w:rsid w:val="00D81C16"/>
    <w:rsid w:val="00DE526B"/>
    <w:rsid w:val="00DF199D"/>
    <w:rsid w:val="00E01542"/>
    <w:rsid w:val="00E365F1"/>
    <w:rsid w:val="00E62F48"/>
    <w:rsid w:val="00E831B3"/>
    <w:rsid w:val="00E92049"/>
    <w:rsid w:val="00E95FBC"/>
    <w:rsid w:val="00EC5E63"/>
    <w:rsid w:val="00EE70CB"/>
    <w:rsid w:val="00EF133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A4ABD"/>
  <w15:chartTrackingRefBased/>
  <w15:docId w15:val="{AEA183E7-C0D9-46FB-B61C-4190E9E0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866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866D1"/>
    <w:rPr>
      <w:rFonts w:eastAsia="Calibri"/>
      <w:color w:val="000000"/>
    </w:rPr>
  </w:style>
  <w:style w:type="character" w:customStyle="1" w:styleId="TitleSectionChar">
    <w:name w:val="Title Section Char"/>
    <w:link w:val="TitleSection"/>
    <w:rsid w:val="000866D1"/>
    <w:rPr>
      <w:rFonts w:eastAsia="Calibri"/>
      <w:color w:val="000000"/>
    </w:rPr>
  </w:style>
  <w:style w:type="character" w:customStyle="1" w:styleId="HeaderStyleChar">
    <w:name w:val="Header Style Char"/>
    <w:basedOn w:val="HeaderChar"/>
    <w:link w:val="HeaderStyle"/>
    <w:rsid w:val="000866D1"/>
    <w:rPr>
      <w:sz w:val="20"/>
      <w:szCs w:val="20"/>
    </w:rPr>
  </w:style>
  <w:style w:type="character" w:customStyle="1" w:styleId="SectionHeadingChar">
    <w:name w:val="Section Heading Char"/>
    <w:link w:val="SectionHeading"/>
    <w:rsid w:val="000866D1"/>
    <w:rPr>
      <w:rFonts w:eastAsia="Calibri"/>
      <w:b/>
      <w:color w:val="000000"/>
    </w:rPr>
  </w:style>
  <w:style w:type="character" w:customStyle="1" w:styleId="ChapterHeadingChar">
    <w:name w:val="Chapter Heading Char"/>
    <w:link w:val="ChapterHeading"/>
    <w:rsid w:val="000866D1"/>
    <w:rPr>
      <w:rFonts w:eastAsia="Calibri"/>
      <w:b/>
      <w:caps/>
      <w:color w:val="000000"/>
      <w:sz w:val="28"/>
    </w:rPr>
  </w:style>
  <w:style w:type="paragraph" w:customStyle="1" w:styleId="AppropriationHeader">
    <w:name w:val="Appropriation Header"/>
    <w:basedOn w:val="SectionBody"/>
    <w:link w:val="AppropriationHeaderChar"/>
    <w:qFormat/>
    <w:rsid w:val="000866D1"/>
    <w:pPr>
      <w:tabs>
        <w:tab w:val="center" w:pos="6840"/>
        <w:tab w:val="center" w:pos="9000"/>
      </w:tabs>
      <w:spacing w:line="240" w:lineRule="auto"/>
      <w:ind w:firstLine="0"/>
      <w:jc w:val="left"/>
    </w:pPr>
    <w:rPr>
      <w:b/>
    </w:rPr>
  </w:style>
  <w:style w:type="character" w:customStyle="1" w:styleId="AppropriationHeaderChar">
    <w:name w:val="Appropriation Header Char"/>
    <w:basedOn w:val="SectionBodyChar"/>
    <w:link w:val="AppropriationHeader"/>
    <w:rsid w:val="000866D1"/>
    <w:rPr>
      <w:rFonts w:eastAsia="Calibri"/>
      <w:b/>
      <w:color w:val="000000"/>
    </w:rPr>
  </w:style>
  <w:style w:type="paragraph" w:customStyle="1" w:styleId="ItemNumber">
    <w:name w:val="Item Number"/>
    <w:basedOn w:val="Normal"/>
    <w:link w:val="ItemNumberChar"/>
    <w:qFormat/>
    <w:rsid w:val="000866D1"/>
    <w:pPr>
      <w:jc w:val="center"/>
    </w:pPr>
    <w:rPr>
      <w:i/>
    </w:rPr>
  </w:style>
  <w:style w:type="paragraph" w:customStyle="1" w:styleId="Codecitation">
    <w:name w:val="Code citation"/>
    <w:basedOn w:val="SectionBody"/>
    <w:link w:val="CodecitationChar"/>
    <w:qFormat/>
    <w:rsid w:val="000866D1"/>
    <w:pPr>
      <w:ind w:firstLine="0"/>
      <w:jc w:val="center"/>
    </w:pPr>
  </w:style>
  <w:style w:type="character" w:customStyle="1" w:styleId="ItemNumberChar">
    <w:name w:val="Item Number Char"/>
    <w:basedOn w:val="DefaultParagraphFont"/>
    <w:link w:val="ItemNumber"/>
    <w:rsid w:val="000866D1"/>
    <w:rPr>
      <w:i/>
    </w:rPr>
  </w:style>
  <w:style w:type="paragraph" w:customStyle="1" w:styleId="Fund-FY-Org">
    <w:name w:val="Fund - FY - Org"/>
    <w:basedOn w:val="SectionBody"/>
    <w:link w:val="Fund-FY-OrgChar"/>
    <w:qFormat/>
    <w:rsid w:val="000866D1"/>
    <w:pPr>
      <w:ind w:firstLine="0"/>
      <w:jc w:val="center"/>
    </w:pPr>
  </w:style>
  <w:style w:type="character" w:customStyle="1" w:styleId="CodecitationChar">
    <w:name w:val="Code citation Char"/>
    <w:basedOn w:val="SectionBodyChar"/>
    <w:link w:val="Codecitation"/>
    <w:rsid w:val="000866D1"/>
    <w:rPr>
      <w:rFonts w:eastAsia="Calibri"/>
      <w:color w:val="000000"/>
    </w:rPr>
  </w:style>
  <w:style w:type="character" w:customStyle="1" w:styleId="Fund-FY-OrgChar">
    <w:name w:val="Fund - FY - Org Char"/>
    <w:basedOn w:val="SectionBodyChar"/>
    <w:link w:val="Fund-FY-Org"/>
    <w:rsid w:val="000866D1"/>
    <w:rPr>
      <w:rFonts w:eastAsia="Calibri"/>
      <w:color w:val="000000"/>
    </w:rPr>
  </w:style>
  <w:style w:type="paragraph" w:styleId="BlockText">
    <w:name w:val="Block Text"/>
    <w:basedOn w:val="Normal"/>
    <w:uiPriority w:val="99"/>
    <w:semiHidden/>
    <w:locked/>
    <w:rsid w:val="00BE5298"/>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89219851D04169B6FD67F41AE45446"/>
        <w:category>
          <w:name w:val="General"/>
          <w:gallery w:val="placeholder"/>
        </w:category>
        <w:types>
          <w:type w:val="bbPlcHdr"/>
        </w:types>
        <w:behaviors>
          <w:behavior w:val="content"/>
        </w:behaviors>
        <w:guid w:val="{86A5ABBA-1C78-4E86-AA29-EEE768069F3D}"/>
      </w:docPartPr>
      <w:docPartBody>
        <w:p w:rsidR="00AA77CF" w:rsidRDefault="00AA77CF">
          <w:pPr>
            <w:pStyle w:val="4389219851D04169B6FD67F41AE45446"/>
          </w:pPr>
          <w:r w:rsidRPr="00B844FE">
            <w:t>Prefix Text</w:t>
          </w:r>
        </w:p>
      </w:docPartBody>
    </w:docPart>
    <w:docPart>
      <w:docPartPr>
        <w:name w:val="A809120FCAA74BAF83AA1D53CFC32253"/>
        <w:category>
          <w:name w:val="General"/>
          <w:gallery w:val="placeholder"/>
        </w:category>
        <w:types>
          <w:type w:val="bbPlcHdr"/>
        </w:types>
        <w:behaviors>
          <w:behavior w:val="content"/>
        </w:behaviors>
        <w:guid w:val="{BC2AF583-8B57-461E-A1D3-9AB90B37DC51}"/>
      </w:docPartPr>
      <w:docPartBody>
        <w:p w:rsidR="00AA77CF" w:rsidRDefault="00C15655">
          <w:pPr>
            <w:pStyle w:val="A809120FCAA74BAF83AA1D53CFC32253"/>
          </w:pPr>
          <w:r w:rsidRPr="00B844FE">
            <w:t>[Type here]</w:t>
          </w:r>
        </w:p>
      </w:docPartBody>
    </w:docPart>
    <w:docPart>
      <w:docPartPr>
        <w:name w:val="493C065A69F743B09301ABD3C866A7F8"/>
        <w:category>
          <w:name w:val="General"/>
          <w:gallery w:val="placeholder"/>
        </w:category>
        <w:types>
          <w:type w:val="bbPlcHdr"/>
        </w:types>
        <w:behaviors>
          <w:behavior w:val="content"/>
        </w:behaviors>
        <w:guid w:val="{8EC95301-76E5-41DD-9C03-A0EC766E93E8}"/>
      </w:docPartPr>
      <w:docPartBody>
        <w:p w:rsidR="00AA77CF" w:rsidRDefault="00AA77CF">
          <w:pPr>
            <w:pStyle w:val="493C065A69F743B09301ABD3C866A7F8"/>
          </w:pPr>
          <w:r w:rsidRPr="00B844FE">
            <w:t>Number</w:t>
          </w:r>
        </w:p>
      </w:docPartBody>
    </w:docPart>
    <w:docPart>
      <w:docPartPr>
        <w:name w:val="DEF205E8ECAF4B8DA815C03460CCBC1C"/>
        <w:category>
          <w:name w:val="General"/>
          <w:gallery w:val="placeholder"/>
        </w:category>
        <w:types>
          <w:type w:val="bbPlcHdr"/>
        </w:types>
        <w:behaviors>
          <w:behavior w:val="content"/>
        </w:behaviors>
        <w:guid w:val="{7B916F76-DD86-4A80-AB07-F929F24E4F0A}"/>
      </w:docPartPr>
      <w:docPartBody>
        <w:p w:rsidR="00AA77CF" w:rsidRDefault="00AA77CF">
          <w:pPr>
            <w:pStyle w:val="DEF205E8ECAF4B8DA815C03460CCBC1C"/>
          </w:pPr>
          <w:r w:rsidRPr="00B844FE">
            <w:t>Enter Sponsors Here</w:t>
          </w:r>
        </w:p>
      </w:docPartBody>
    </w:docPart>
    <w:docPart>
      <w:docPartPr>
        <w:name w:val="A19D34D5C8434F6089FF8CB5292A5B4F"/>
        <w:category>
          <w:name w:val="General"/>
          <w:gallery w:val="placeholder"/>
        </w:category>
        <w:types>
          <w:type w:val="bbPlcHdr"/>
        </w:types>
        <w:behaviors>
          <w:behavior w:val="content"/>
        </w:behaviors>
        <w:guid w:val="{055B8D1A-D27A-4AD3-9077-51DC7DDF55BC}"/>
      </w:docPartPr>
      <w:docPartBody>
        <w:p w:rsidR="00AA77CF" w:rsidRDefault="00AA77CF">
          <w:pPr>
            <w:pStyle w:val="A19D34D5C8434F6089FF8CB5292A5B4F"/>
          </w:pPr>
          <w:r>
            <w:rPr>
              <w:rStyle w:val="PlaceholderText"/>
            </w:rPr>
            <w:t>Enter References</w:t>
          </w:r>
        </w:p>
      </w:docPartBody>
    </w:docPart>
    <w:docPart>
      <w:docPartPr>
        <w:name w:val="4D9184BCC90C4D82A568067D8830BB4B"/>
        <w:category>
          <w:name w:val="General"/>
          <w:gallery w:val="placeholder"/>
        </w:category>
        <w:types>
          <w:type w:val="bbPlcHdr"/>
        </w:types>
        <w:behaviors>
          <w:behavior w:val="content"/>
        </w:behaviors>
        <w:guid w:val="{A4A7039E-98B8-4D37-98A8-0A9D4AADF5AA}"/>
      </w:docPartPr>
      <w:docPartBody>
        <w:p w:rsidR="00154980" w:rsidRDefault="00C15655">
          <w:r w:rsidRPr="00B844FE">
            <w:t>[Type here]</w:t>
          </w:r>
        </w:p>
      </w:docPartBody>
    </w:docPart>
    <w:docPart>
      <w:docPartPr>
        <w:name w:val="8A4245C493AC4B31A0B8B1EBAFD9B820"/>
        <w:category>
          <w:name w:val="General"/>
          <w:gallery w:val="placeholder"/>
        </w:category>
        <w:types>
          <w:type w:val="bbPlcHdr"/>
        </w:types>
        <w:behaviors>
          <w:behavior w:val="content"/>
        </w:behaviors>
        <w:guid w:val="{D24C0C11-4E3F-4620-9C18-F6D9A6B7790B}"/>
      </w:docPartPr>
      <w:docPartBody>
        <w:p w:rsidR="00154980" w:rsidRDefault="00C15655">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CF"/>
    <w:rsid w:val="00154980"/>
    <w:rsid w:val="00AA77CF"/>
    <w:rsid w:val="00C1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89219851D04169B6FD67F41AE45446">
    <w:name w:val="4389219851D04169B6FD67F41AE45446"/>
  </w:style>
  <w:style w:type="paragraph" w:customStyle="1" w:styleId="A809120FCAA74BAF83AA1D53CFC32253">
    <w:name w:val="A809120FCAA74BAF83AA1D53CFC32253"/>
  </w:style>
  <w:style w:type="paragraph" w:customStyle="1" w:styleId="493C065A69F743B09301ABD3C866A7F8">
    <w:name w:val="493C065A69F743B09301ABD3C866A7F8"/>
  </w:style>
  <w:style w:type="paragraph" w:customStyle="1" w:styleId="DEF205E8ECAF4B8DA815C03460CCBC1C">
    <w:name w:val="DEF205E8ECAF4B8DA815C03460CCBC1C"/>
  </w:style>
  <w:style w:type="character" w:styleId="PlaceholderText">
    <w:name w:val="Placeholder Text"/>
    <w:basedOn w:val="DefaultParagraphFont"/>
    <w:uiPriority w:val="99"/>
    <w:semiHidden/>
    <w:rsid w:val="00C15655"/>
    <w:rPr>
      <w:color w:val="808080"/>
    </w:rPr>
  </w:style>
  <w:style w:type="paragraph" w:customStyle="1" w:styleId="A19D34D5C8434F6089FF8CB5292A5B4F">
    <w:name w:val="A19D34D5C8434F6089FF8CB5292A5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Seth Wright</cp:lastModifiedBy>
  <cp:revision>2</cp:revision>
  <cp:lastPrinted>2023-02-21T23:47:00Z</cp:lastPrinted>
  <dcterms:created xsi:type="dcterms:W3CDTF">2023-03-14T17:18:00Z</dcterms:created>
  <dcterms:modified xsi:type="dcterms:W3CDTF">2023-03-14T17:18:00Z</dcterms:modified>
</cp:coreProperties>
</file>